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B466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44221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58 wk 34 2013 - Marie-Gabrielle Manche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66156A"/>
    <w:rsid w:val="006B1C70"/>
    <w:rsid w:val="00B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6C868798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1</cp:revision>
  <dcterms:created xsi:type="dcterms:W3CDTF">2014-01-28T15:47:00Z</dcterms:created>
  <dcterms:modified xsi:type="dcterms:W3CDTF">2014-01-28T15:48:00Z</dcterms:modified>
</cp:coreProperties>
</file>