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70" w:rsidRPr="0066156A" w:rsidRDefault="006B6A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325945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59 wk36 2013 - Nanna Skuladottir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66156A"/>
    <w:rsid w:val="006B1C70"/>
    <w:rsid w:val="006B6AE7"/>
    <w:rsid w:val="00B4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6C868798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2014-01-28T15:49:00Z</dcterms:created>
  <dcterms:modified xsi:type="dcterms:W3CDTF">2014-01-28T15:49:00Z</dcterms:modified>
</cp:coreProperties>
</file>