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7CD" w:rsidRDefault="007A07C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09702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82 wk12 2014 - Sabine Kleisma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9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C70" w:rsidRPr="0066156A" w:rsidRDefault="006B1C70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2D5E5A"/>
    <w:rsid w:val="00365C89"/>
    <w:rsid w:val="00437938"/>
    <w:rsid w:val="0066156A"/>
    <w:rsid w:val="006B1C70"/>
    <w:rsid w:val="006B2AA6"/>
    <w:rsid w:val="006B6AE7"/>
    <w:rsid w:val="007A07CD"/>
    <w:rsid w:val="00841A3C"/>
    <w:rsid w:val="00B466C5"/>
    <w:rsid w:val="00B836EC"/>
    <w:rsid w:val="00D4306B"/>
    <w:rsid w:val="00E606F7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FF7C9D84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2014-03-19T14:10:00Z</dcterms:created>
  <dcterms:modified xsi:type="dcterms:W3CDTF">2014-03-19T14:10:00Z</dcterms:modified>
</cp:coreProperties>
</file>