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105A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6093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84 wk14 2014 - Vera Nievelst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7CD" w:rsidRDefault="007A07C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B1C70" w:rsidRPr="0066156A" w:rsidRDefault="006B1C70">
      <w:pPr>
        <w:rPr>
          <w:rFonts w:ascii="Verdana" w:hAnsi="Verdana"/>
          <w:sz w:val="20"/>
          <w:szCs w:val="20"/>
        </w:rPr>
      </w:pPr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E606F7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2618B81D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2014-04-23T10:28:00Z</dcterms:created>
  <dcterms:modified xsi:type="dcterms:W3CDTF">2014-04-23T10:28:00Z</dcterms:modified>
</cp:coreProperties>
</file>