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EC33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26402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88 wk18 2014 - Jettie Joos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D5A6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EC331D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3D5F5201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2014-06-19T09:46:00Z</dcterms:created>
  <dcterms:modified xsi:type="dcterms:W3CDTF">2014-06-19T09:46:00Z</dcterms:modified>
</cp:coreProperties>
</file>